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81" w:type="dxa"/>
        <w:tblLook w:val="04A0" w:firstRow="1" w:lastRow="0" w:firstColumn="1" w:lastColumn="0" w:noHBand="0" w:noVBand="1"/>
      </w:tblPr>
      <w:tblGrid>
        <w:gridCol w:w="2381"/>
        <w:gridCol w:w="3090"/>
        <w:gridCol w:w="1122"/>
        <w:gridCol w:w="3688"/>
      </w:tblGrid>
      <w:tr w:rsidR="005C78A1" w14:paraId="36EE081A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5EF5CCDB" w14:textId="77777777" w:rsidR="005C78A1" w:rsidRDefault="005C78A1" w:rsidP="00B552E9">
            <w:pPr>
              <w:spacing w:after="0"/>
            </w:pPr>
          </w:p>
        </w:tc>
        <w:tc>
          <w:tcPr>
            <w:tcW w:w="4212" w:type="dxa"/>
            <w:gridSpan w:val="2"/>
            <w:vAlign w:val="center"/>
          </w:tcPr>
          <w:p w14:paraId="16C0E991" w14:textId="77777777" w:rsidR="005C78A1" w:rsidRDefault="005C78A1" w:rsidP="00B552E9">
            <w:pPr>
              <w:spacing w:after="0"/>
            </w:pPr>
            <w:r>
              <w:t>Přihláška registrovaná dne</w:t>
            </w:r>
          </w:p>
        </w:tc>
        <w:tc>
          <w:tcPr>
            <w:tcW w:w="3688" w:type="dxa"/>
            <w:vAlign w:val="center"/>
          </w:tcPr>
          <w:p w14:paraId="01CD2AC2" w14:textId="77777777" w:rsidR="005C78A1" w:rsidRDefault="005C78A1" w:rsidP="00B552E9">
            <w:pPr>
              <w:spacing w:after="0"/>
            </w:pPr>
          </w:p>
        </w:tc>
      </w:tr>
      <w:tr w:rsidR="00B552E9" w14:paraId="4230DA3D" w14:textId="77777777" w:rsidTr="0030677F">
        <w:trPr>
          <w:trHeight w:val="1422"/>
        </w:trPr>
        <w:tc>
          <w:tcPr>
            <w:tcW w:w="10281" w:type="dxa"/>
            <w:gridSpan w:val="4"/>
            <w:vAlign w:val="center"/>
          </w:tcPr>
          <w:p w14:paraId="64B9AD0E" w14:textId="6E27AA8C" w:rsidR="00B552E9" w:rsidRDefault="00B552E9" w:rsidP="009946AD">
            <w:pPr>
              <w:spacing w:after="0"/>
              <w:jc w:val="center"/>
            </w:pPr>
            <w:r w:rsidRPr="005F57E9">
              <w:rPr>
                <w:b/>
                <w:sz w:val="32"/>
              </w:rPr>
              <w:t xml:space="preserve">PŘIHLÁŠKA DO DĚTSKÉ SKUPINY </w:t>
            </w:r>
            <w:r w:rsidR="0030677F">
              <w:rPr>
                <w:b/>
                <w:sz w:val="32"/>
              </w:rPr>
              <w:t>DOMEČEK</w:t>
            </w:r>
          </w:p>
        </w:tc>
      </w:tr>
      <w:tr w:rsidR="00B552E9" w14:paraId="66B935F5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67311C11" w14:textId="77777777" w:rsidR="00B552E9" w:rsidRDefault="00B552E9" w:rsidP="00B552E9">
            <w:pPr>
              <w:spacing w:after="0"/>
            </w:pPr>
            <w:r>
              <w:t>Provozovatel DS</w:t>
            </w:r>
          </w:p>
        </w:tc>
        <w:tc>
          <w:tcPr>
            <w:tcW w:w="7900" w:type="dxa"/>
            <w:gridSpan w:val="3"/>
            <w:vAlign w:val="center"/>
          </w:tcPr>
          <w:p w14:paraId="620EA412" w14:textId="77777777" w:rsidR="00B552E9" w:rsidRDefault="00B552E9" w:rsidP="00B552E9">
            <w:pPr>
              <w:spacing w:after="0"/>
            </w:pPr>
            <w:r>
              <w:rPr>
                <w:rFonts w:ascii="Calibri" w:eastAsia="Calibri" w:hAnsi="Calibri" w:cs="Times New Roman"/>
                <w:szCs w:val="24"/>
              </w:rPr>
              <w:t xml:space="preserve">Hanácká aktivní společnost,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Cs w:val="24"/>
              </w:rPr>
              <w:t>z.s</w:t>
            </w:r>
            <w:proofErr w:type="spellEnd"/>
            <w:r>
              <w:rPr>
                <w:rFonts w:ascii="Calibri" w:eastAsia="Calibri" w:hAnsi="Calibri" w:cs="Times New Roman"/>
                <w:szCs w:val="24"/>
              </w:rPr>
              <w:t>. ,</w:t>
            </w:r>
            <w:proofErr w:type="gramEnd"/>
            <w:r>
              <w:rPr>
                <w:rFonts w:ascii="Calibri" w:eastAsia="Calibri" w:hAnsi="Calibri" w:cs="Times New Roman"/>
                <w:szCs w:val="24"/>
              </w:rPr>
              <w:t xml:space="preserve"> </w:t>
            </w:r>
            <w:r w:rsidRPr="00E15B99">
              <w:rPr>
                <w:rFonts w:ascii="Calibri" w:eastAsia="Calibri" w:hAnsi="Calibri" w:cs="Times New Roman"/>
                <w:szCs w:val="24"/>
              </w:rPr>
              <w:t>nám. Míru 79, 783 45 Senice na Hané, IČ: 22683381</w:t>
            </w:r>
          </w:p>
        </w:tc>
      </w:tr>
      <w:tr w:rsidR="001969D1" w14:paraId="6AE3DFE4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6A57D5A9" w14:textId="2EE2BEC5" w:rsidR="001969D1" w:rsidRDefault="0030677F" w:rsidP="00B552E9">
            <w:pPr>
              <w:spacing w:after="0"/>
            </w:pPr>
            <w:r>
              <w:t>Adresa DS</w:t>
            </w:r>
          </w:p>
        </w:tc>
        <w:tc>
          <w:tcPr>
            <w:tcW w:w="7900" w:type="dxa"/>
            <w:gridSpan w:val="3"/>
            <w:vAlign w:val="center"/>
          </w:tcPr>
          <w:p w14:paraId="46ACB68B" w14:textId="74CF79CC" w:rsidR="001969D1" w:rsidRPr="0030677F" w:rsidRDefault="0030677F" w:rsidP="00B552E9">
            <w:pPr>
              <w:spacing w:after="0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30677F">
              <w:rPr>
                <w:rFonts w:ascii="Calibri" w:eastAsia="Calibri" w:hAnsi="Calibri" w:cs="Times New Roman"/>
                <w:b/>
                <w:bCs/>
                <w:szCs w:val="24"/>
              </w:rPr>
              <w:t>DS Domeček, Mlčochova 5, 779 00 Olomouc</w:t>
            </w:r>
          </w:p>
        </w:tc>
      </w:tr>
      <w:tr w:rsidR="00B552E9" w14:paraId="007F6FF1" w14:textId="77777777" w:rsidTr="0030677F">
        <w:trPr>
          <w:trHeight w:val="524"/>
        </w:trPr>
        <w:tc>
          <w:tcPr>
            <w:tcW w:w="10281" w:type="dxa"/>
            <w:gridSpan w:val="4"/>
            <w:vAlign w:val="center"/>
          </w:tcPr>
          <w:p w14:paraId="43110F29" w14:textId="77777777" w:rsidR="00B552E9" w:rsidRDefault="00B552E9" w:rsidP="00B552E9">
            <w:pPr>
              <w:spacing w:after="0"/>
            </w:pPr>
          </w:p>
        </w:tc>
      </w:tr>
      <w:tr w:rsidR="00B552E9" w14:paraId="0186B81D" w14:textId="77777777" w:rsidTr="0030677F">
        <w:trPr>
          <w:trHeight w:val="545"/>
        </w:trPr>
        <w:tc>
          <w:tcPr>
            <w:tcW w:w="10281" w:type="dxa"/>
            <w:gridSpan w:val="4"/>
            <w:shd w:val="clear" w:color="auto" w:fill="DBDBDB" w:themeFill="accent3" w:themeFillTint="66"/>
            <w:vAlign w:val="center"/>
          </w:tcPr>
          <w:p w14:paraId="33F60E13" w14:textId="77777777" w:rsidR="00B552E9" w:rsidRPr="00B552E9" w:rsidRDefault="00B552E9" w:rsidP="00B552E9">
            <w:pPr>
              <w:spacing w:after="0"/>
              <w:rPr>
                <w:b/>
              </w:rPr>
            </w:pPr>
            <w:r w:rsidRPr="00B552E9">
              <w:rPr>
                <w:b/>
              </w:rPr>
              <w:t>Údaje o přihlašovaném dítěti</w:t>
            </w:r>
          </w:p>
        </w:tc>
      </w:tr>
      <w:tr w:rsidR="00B552E9" w14:paraId="4A489404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2851DAE9" w14:textId="77777777" w:rsidR="00B552E9" w:rsidRDefault="00B552E9" w:rsidP="00B552E9">
            <w:pPr>
              <w:spacing w:after="0"/>
            </w:pPr>
            <w:r>
              <w:t>Jméno a příjmení</w:t>
            </w:r>
          </w:p>
        </w:tc>
        <w:tc>
          <w:tcPr>
            <w:tcW w:w="7900" w:type="dxa"/>
            <w:gridSpan w:val="3"/>
            <w:vAlign w:val="center"/>
          </w:tcPr>
          <w:p w14:paraId="6747D879" w14:textId="77777777" w:rsidR="00B552E9" w:rsidRDefault="00B552E9" w:rsidP="00B552E9">
            <w:pPr>
              <w:spacing w:after="0"/>
            </w:pPr>
          </w:p>
        </w:tc>
      </w:tr>
      <w:tr w:rsidR="00B552E9" w14:paraId="6F6195C6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5D63332B" w14:textId="77777777" w:rsidR="00B552E9" w:rsidRDefault="00B552E9" w:rsidP="00B552E9">
            <w:pPr>
              <w:spacing w:after="0"/>
            </w:pPr>
            <w:r>
              <w:t>Datum narození</w:t>
            </w:r>
          </w:p>
        </w:tc>
        <w:tc>
          <w:tcPr>
            <w:tcW w:w="7900" w:type="dxa"/>
            <w:gridSpan w:val="3"/>
            <w:vAlign w:val="center"/>
          </w:tcPr>
          <w:p w14:paraId="41AEF108" w14:textId="77777777" w:rsidR="00B552E9" w:rsidRDefault="00B552E9" w:rsidP="00B552E9">
            <w:pPr>
              <w:spacing w:after="0"/>
            </w:pPr>
          </w:p>
        </w:tc>
      </w:tr>
      <w:tr w:rsidR="00363266" w14:paraId="40D5B974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0DBBACEB" w14:textId="77777777" w:rsidR="00363266" w:rsidRDefault="00363266" w:rsidP="00B552E9">
            <w:pPr>
              <w:spacing w:after="0"/>
            </w:pPr>
            <w:r>
              <w:t>Rodné číslo dítěte</w:t>
            </w:r>
          </w:p>
        </w:tc>
        <w:tc>
          <w:tcPr>
            <w:tcW w:w="7900" w:type="dxa"/>
            <w:gridSpan w:val="3"/>
            <w:vAlign w:val="center"/>
          </w:tcPr>
          <w:p w14:paraId="73E55AB5" w14:textId="77777777" w:rsidR="00363266" w:rsidRDefault="00363266" w:rsidP="00B552E9">
            <w:pPr>
              <w:spacing w:after="0"/>
            </w:pPr>
          </w:p>
        </w:tc>
      </w:tr>
      <w:tr w:rsidR="00B552E9" w14:paraId="78D64B14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62387FF7" w14:textId="77777777" w:rsidR="00B552E9" w:rsidRDefault="00B552E9" w:rsidP="00B552E9">
            <w:pPr>
              <w:spacing w:after="0"/>
            </w:pPr>
            <w:r>
              <w:t>Adresa trvalého bydliště</w:t>
            </w:r>
          </w:p>
        </w:tc>
        <w:tc>
          <w:tcPr>
            <w:tcW w:w="7900" w:type="dxa"/>
            <w:gridSpan w:val="3"/>
            <w:vAlign w:val="center"/>
          </w:tcPr>
          <w:p w14:paraId="2C9204FE" w14:textId="77777777" w:rsidR="00B552E9" w:rsidRDefault="00B552E9" w:rsidP="00B552E9">
            <w:pPr>
              <w:spacing w:after="0"/>
            </w:pPr>
          </w:p>
        </w:tc>
      </w:tr>
      <w:tr w:rsidR="00B552E9" w14:paraId="541326AA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500B310E" w14:textId="77777777" w:rsidR="00B552E9" w:rsidRDefault="00B552E9" w:rsidP="00B552E9">
            <w:pPr>
              <w:spacing w:after="0"/>
            </w:pPr>
            <w:r>
              <w:t>Zdravotní pojišťovna</w:t>
            </w:r>
          </w:p>
        </w:tc>
        <w:tc>
          <w:tcPr>
            <w:tcW w:w="7900" w:type="dxa"/>
            <w:gridSpan w:val="3"/>
            <w:vAlign w:val="center"/>
          </w:tcPr>
          <w:p w14:paraId="5865CA6A" w14:textId="77777777" w:rsidR="00B552E9" w:rsidRDefault="00B552E9" w:rsidP="00B552E9">
            <w:pPr>
              <w:spacing w:after="0"/>
            </w:pPr>
          </w:p>
        </w:tc>
      </w:tr>
      <w:tr w:rsidR="00B552E9" w14:paraId="282DFF9E" w14:textId="77777777" w:rsidTr="0030677F">
        <w:trPr>
          <w:trHeight w:val="545"/>
        </w:trPr>
        <w:tc>
          <w:tcPr>
            <w:tcW w:w="10281" w:type="dxa"/>
            <w:gridSpan w:val="4"/>
            <w:shd w:val="clear" w:color="auto" w:fill="DBDBDB" w:themeFill="accent3" w:themeFillTint="66"/>
            <w:vAlign w:val="center"/>
          </w:tcPr>
          <w:p w14:paraId="7DBF1FA5" w14:textId="77777777" w:rsidR="00B552E9" w:rsidRPr="00B552E9" w:rsidRDefault="00B552E9" w:rsidP="00B552E9">
            <w:pPr>
              <w:spacing w:after="0"/>
              <w:rPr>
                <w:b/>
              </w:rPr>
            </w:pPr>
            <w:r w:rsidRPr="00B552E9">
              <w:rPr>
                <w:b/>
              </w:rPr>
              <w:t xml:space="preserve">Údaje o </w:t>
            </w:r>
            <w:r>
              <w:rPr>
                <w:b/>
              </w:rPr>
              <w:t>matce (nebo jiném zákonném zástupci dítěte) žijící s dítětem ve stejné domácnosti</w:t>
            </w:r>
          </w:p>
        </w:tc>
      </w:tr>
      <w:tr w:rsidR="00B552E9" w14:paraId="5B2D6C03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07B421D9" w14:textId="77777777" w:rsidR="00B552E9" w:rsidRDefault="00B552E9" w:rsidP="00B552E9">
            <w:pPr>
              <w:spacing w:after="0"/>
            </w:pPr>
            <w:r>
              <w:t>Jméno a příjmení</w:t>
            </w:r>
          </w:p>
        </w:tc>
        <w:tc>
          <w:tcPr>
            <w:tcW w:w="7900" w:type="dxa"/>
            <w:gridSpan w:val="3"/>
            <w:vAlign w:val="center"/>
          </w:tcPr>
          <w:p w14:paraId="24834652" w14:textId="77777777" w:rsidR="00B552E9" w:rsidRDefault="00B552E9" w:rsidP="00B552E9">
            <w:pPr>
              <w:spacing w:after="0"/>
            </w:pPr>
          </w:p>
        </w:tc>
      </w:tr>
      <w:tr w:rsidR="00B552E9" w14:paraId="53E49608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7895A014" w14:textId="77777777" w:rsidR="00B552E9" w:rsidRDefault="00B552E9" w:rsidP="00B552E9">
            <w:pPr>
              <w:spacing w:after="0"/>
            </w:pPr>
            <w:r>
              <w:t>Datum narození</w:t>
            </w:r>
          </w:p>
        </w:tc>
        <w:tc>
          <w:tcPr>
            <w:tcW w:w="7900" w:type="dxa"/>
            <w:gridSpan w:val="3"/>
            <w:vAlign w:val="center"/>
          </w:tcPr>
          <w:p w14:paraId="1F2B1C2C" w14:textId="77777777" w:rsidR="00B552E9" w:rsidRDefault="00B552E9" w:rsidP="00B552E9">
            <w:pPr>
              <w:spacing w:after="0"/>
            </w:pPr>
          </w:p>
        </w:tc>
      </w:tr>
      <w:tr w:rsidR="00B552E9" w14:paraId="36D993A2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035C86C7" w14:textId="77777777" w:rsidR="00B552E9" w:rsidRDefault="00B552E9" w:rsidP="00B552E9">
            <w:pPr>
              <w:spacing w:after="0"/>
            </w:pPr>
            <w:r>
              <w:t>Adresa trvalého bydliště</w:t>
            </w:r>
          </w:p>
        </w:tc>
        <w:tc>
          <w:tcPr>
            <w:tcW w:w="7900" w:type="dxa"/>
            <w:gridSpan w:val="3"/>
            <w:vAlign w:val="center"/>
          </w:tcPr>
          <w:p w14:paraId="0FAB39EB" w14:textId="77777777" w:rsidR="00B552E9" w:rsidRDefault="00B552E9" w:rsidP="00B552E9">
            <w:pPr>
              <w:spacing w:after="0"/>
            </w:pPr>
          </w:p>
        </w:tc>
      </w:tr>
      <w:tr w:rsidR="00B552E9" w14:paraId="1B99B327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54018E95" w14:textId="77777777" w:rsidR="00B552E9" w:rsidRDefault="00B552E9" w:rsidP="00B552E9">
            <w:pPr>
              <w:spacing w:after="0"/>
            </w:pPr>
            <w:r>
              <w:t>Telefon</w:t>
            </w:r>
          </w:p>
        </w:tc>
        <w:tc>
          <w:tcPr>
            <w:tcW w:w="3090" w:type="dxa"/>
            <w:vAlign w:val="center"/>
          </w:tcPr>
          <w:p w14:paraId="5AC7D713" w14:textId="77777777" w:rsidR="00B552E9" w:rsidRDefault="00B552E9" w:rsidP="00B552E9">
            <w:pPr>
              <w:spacing w:after="0"/>
            </w:pPr>
          </w:p>
        </w:tc>
        <w:tc>
          <w:tcPr>
            <w:tcW w:w="1122" w:type="dxa"/>
            <w:vAlign w:val="center"/>
          </w:tcPr>
          <w:p w14:paraId="3F92D1CA" w14:textId="77777777" w:rsidR="00B552E9" w:rsidRDefault="00B552E9" w:rsidP="00B552E9">
            <w:pPr>
              <w:spacing w:after="0"/>
            </w:pPr>
            <w:r>
              <w:t>E-mail</w:t>
            </w:r>
          </w:p>
        </w:tc>
        <w:tc>
          <w:tcPr>
            <w:tcW w:w="3688" w:type="dxa"/>
            <w:vAlign w:val="center"/>
          </w:tcPr>
          <w:p w14:paraId="7E86FCB5" w14:textId="77777777" w:rsidR="00B552E9" w:rsidRDefault="00B552E9" w:rsidP="00B552E9">
            <w:pPr>
              <w:spacing w:after="0"/>
            </w:pPr>
          </w:p>
        </w:tc>
      </w:tr>
      <w:tr w:rsidR="00B552E9" w14:paraId="50587CE4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727A9B55" w14:textId="77777777" w:rsidR="00B552E9" w:rsidRDefault="00B552E9" w:rsidP="00B552E9">
            <w:pPr>
              <w:spacing w:after="0"/>
            </w:pPr>
            <w:r>
              <w:t>Zaměstnavatel</w:t>
            </w:r>
          </w:p>
        </w:tc>
        <w:tc>
          <w:tcPr>
            <w:tcW w:w="7900" w:type="dxa"/>
            <w:gridSpan w:val="3"/>
            <w:vAlign w:val="center"/>
          </w:tcPr>
          <w:p w14:paraId="64A6069C" w14:textId="77777777" w:rsidR="00B552E9" w:rsidRDefault="00B552E9" w:rsidP="00B552E9">
            <w:pPr>
              <w:spacing w:after="0"/>
            </w:pPr>
          </w:p>
        </w:tc>
      </w:tr>
      <w:tr w:rsidR="00B552E9" w14:paraId="429BD563" w14:textId="77777777" w:rsidTr="0030677F">
        <w:trPr>
          <w:trHeight w:val="524"/>
        </w:trPr>
        <w:tc>
          <w:tcPr>
            <w:tcW w:w="5471" w:type="dxa"/>
            <w:gridSpan w:val="2"/>
            <w:vAlign w:val="center"/>
          </w:tcPr>
          <w:p w14:paraId="6DBC1815" w14:textId="32BD9D88" w:rsidR="00B552E9" w:rsidRDefault="0030677F" w:rsidP="00481CF9">
            <w:pPr>
              <w:spacing w:after="0"/>
            </w:pPr>
            <w:r>
              <w:t xml:space="preserve">Pobíráte k 1. 4. 2026 </w:t>
            </w:r>
            <w:r w:rsidR="00B552E9">
              <w:t>rodičovský příspěvek?</w:t>
            </w:r>
          </w:p>
        </w:tc>
        <w:tc>
          <w:tcPr>
            <w:tcW w:w="4810" w:type="dxa"/>
            <w:gridSpan w:val="2"/>
            <w:vAlign w:val="center"/>
          </w:tcPr>
          <w:p w14:paraId="63F4D4FD" w14:textId="77777777" w:rsidR="00B552E9" w:rsidRDefault="00B552E9" w:rsidP="00B552E9">
            <w:pPr>
              <w:spacing w:after="0"/>
            </w:pPr>
          </w:p>
        </w:tc>
      </w:tr>
      <w:tr w:rsidR="00B552E9" w:rsidRPr="00B552E9" w14:paraId="52EC6AB9" w14:textId="77777777" w:rsidTr="0030677F">
        <w:trPr>
          <w:trHeight w:val="545"/>
        </w:trPr>
        <w:tc>
          <w:tcPr>
            <w:tcW w:w="10281" w:type="dxa"/>
            <w:gridSpan w:val="4"/>
            <w:shd w:val="clear" w:color="auto" w:fill="DBDBDB" w:themeFill="accent3" w:themeFillTint="66"/>
            <w:vAlign w:val="center"/>
          </w:tcPr>
          <w:p w14:paraId="6F560AE2" w14:textId="77777777" w:rsidR="00B552E9" w:rsidRPr="00B552E9" w:rsidRDefault="00B552E9" w:rsidP="00B552E9">
            <w:pPr>
              <w:spacing w:after="0"/>
              <w:rPr>
                <w:b/>
              </w:rPr>
            </w:pPr>
            <w:r w:rsidRPr="00B552E9">
              <w:rPr>
                <w:b/>
              </w:rPr>
              <w:t xml:space="preserve">Údaje o </w:t>
            </w:r>
            <w:r>
              <w:rPr>
                <w:b/>
              </w:rPr>
              <w:t>otci (nebo jiném zákonném zástupci dítěte) žijící s dítětem ve stejné domácnosti</w:t>
            </w:r>
          </w:p>
        </w:tc>
      </w:tr>
      <w:tr w:rsidR="00B552E9" w14:paraId="59BEDC9E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52C72754" w14:textId="77777777" w:rsidR="00B552E9" w:rsidRDefault="00B552E9" w:rsidP="009E18C5">
            <w:pPr>
              <w:spacing w:after="0"/>
            </w:pPr>
            <w:r>
              <w:t>Jméno a příjmení</w:t>
            </w:r>
          </w:p>
        </w:tc>
        <w:tc>
          <w:tcPr>
            <w:tcW w:w="7900" w:type="dxa"/>
            <w:gridSpan w:val="3"/>
            <w:vAlign w:val="center"/>
          </w:tcPr>
          <w:p w14:paraId="3D3C9F7A" w14:textId="77777777" w:rsidR="00B552E9" w:rsidRDefault="00B552E9" w:rsidP="009E18C5">
            <w:pPr>
              <w:spacing w:after="0"/>
            </w:pPr>
          </w:p>
        </w:tc>
      </w:tr>
      <w:tr w:rsidR="00B552E9" w14:paraId="0EBF064A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0A227650" w14:textId="77777777" w:rsidR="00B552E9" w:rsidRDefault="00B552E9" w:rsidP="009E18C5">
            <w:pPr>
              <w:spacing w:after="0"/>
            </w:pPr>
            <w:r>
              <w:t>Datum narození</w:t>
            </w:r>
          </w:p>
        </w:tc>
        <w:tc>
          <w:tcPr>
            <w:tcW w:w="7900" w:type="dxa"/>
            <w:gridSpan w:val="3"/>
            <w:vAlign w:val="center"/>
          </w:tcPr>
          <w:p w14:paraId="67219787" w14:textId="77777777" w:rsidR="00B552E9" w:rsidRDefault="00B552E9" w:rsidP="009E18C5">
            <w:pPr>
              <w:spacing w:after="0"/>
            </w:pPr>
          </w:p>
        </w:tc>
      </w:tr>
      <w:tr w:rsidR="00B552E9" w14:paraId="74B827A3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5160FC1B" w14:textId="77777777" w:rsidR="00B552E9" w:rsidRDefault="00B552E9" w:rsidP="009E18C5">
            <w:pPr>
              <w:spacing w:after="0"/>
            </w:pPr>
            <w:r>
              <w:t>Adresa trvalého bydliště</w:t>
            </w:r>
          </w:p>
        </w:tc>
        <w:tc>
          <w:tcPr>
            <w:tcW w:w="7900" w:type="dxa"/>
            <w:gridSpan w:val="3"/>
            <w:vAlign w:val="center"/>
          </w:tcPr>
          <w:p w14:paraId="10B46CA1" w14:textId="77777777" w:rsidR="00B552E9" w:rsidRDefault="00B552E9" w:rsidP="009E18C5">
            <w:pPr>
              <w:spacing w:after="0"/>
            </w:pPr>
          </w:p>
        </w:tc>
      </w:tr>
      <w:tr w:rsidR="00B552E9" w14:paraId="0D315784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57D59F89" w14:textId="77777777" w:rsidR="00B552E9" w:rsidRDefault="00B552E9" w:rsidP="009E18C5">
            <w:pPr>
              <w:spacing w:after="0"/>
            </w:pPr>
            <w:r>
              <w:t>Telefon</w:t>
            </w:r>
          </w:p>
        </w:tc>
        <w:tc>
          <w:tcPr>
            <w:tcW w:w="3090" w:type="dxa"/>
            <w:vAlign w:val="center"/>
          </w:tcPr>
          <w:p w14:paraId="39562668" w14:textId="77777777" w:rsidR="00B552E9" w:rsidRDefault="00B552E9" w:rsidP="009E18C5">
            <w:pPr>
              <w:spacing w:after="0"/>
            </w:pPr>
          </w:p>
        </w:tc>
        <w:tc>
          <w:tcPr>
            <w:tcW w:w="1122" w:type="dxa"/>
            <w:vAlign w:val="center"/>
          </w:tcPr>
          <w:p w14:paraId="390C433E" w14:textId="77777777" w:rsidR="00B552E9" w:rsidRDefault="00B552E9" w:rsidP="009E18C5">
            <w:pPr>
              <w:spacing w:after="0"/>
            </w:pPr>
            <w:r>
              <w:t>E-mail</w:t>
            </w:r>
          </w:p>
        </w:tc>
        <w:tc>
          <w:tcPr>
            <w:tcW w:w="3688" w:type="dxa"/>
            <w:vAlign w:val="center"/>
          </w:tcPr>
          <w:p w14:paraId="267C64BC" w14:textId="77777777" w:rsidR="00B552E9" w:rsidRDefault="00B552E9" w:rsidP="009E18C5">
            <w:pPr>
              <w:spacing w:after="0"/>
            </w:pPr>
          </w:p>
        </w:tc>
      </w:tr>
      <w:tr w:rsidR="00B552E9" w14:paraId="21F95F30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38F726EA" w14:textId="77777777" w:rsidR="00B552E9" w:rsidRDefault="00B552E9" w:rsidP="009E18C5">
            <w:pPr>
              <w:spacing w:after="0"/>
            </w:pPr>
            <w:r>
              <w:t>Zaměstnavatel</w:t>
            </w:r>
          </w:p>
        </w:tc>
        <w:tc>
          <w:tcPr>
            <w:tcW w:w="7900" w:type="dxa"/>
            <w:gridSpan w:val="3"/>
            <w:vAlign w:val="center"/>
          </w:tcPr>
          <w:p w14:paraId="7C9CAF2D" w14:textId="77777777" w:rsidR="00B552E9" w:rsidRDefault="00B552E9" w:rsidP="009E18C5">
            <w:pPr>
              <w:spacing w:after="0"/>
            </w:pPr>
          </w:p>
        </w:tc>
      </w:tr>
    </w:tbl>
    <w:p w14:paraId="2F5136AF" w14:textId="77777777" w:rsidR="0030677F" w:rsidRDefault="0030677F"/>
    <w:tbl>
      <w:tblPr>
        <w:tblStyle w:val="Mkatabulky"/>
        <w:tblW w:w="10281" w:type="dxa"/>
        <w:tblLook w:val="04A0" w:firstRow="1" w:lastRow="0" w:firstColumn="1" w:lastColumn="0" w:noHBand="0" w:noVBand="1"/>
      </w:tblPr>
      <w:tblGrid>
        <w:gridCol w:w="2381"/>
        <w:gridCol w:w="7900"/>
      </w:tblGrid>
      <w:tr w:rsidR="005C78A1" w14:paraId="61806A25" w14:textId="77777777" w:rsidTr="0030677F">
        <w:trPr>
          <w:trHeight w:val="524"/>
        </w:trPr>
        <w:tc>
          <w:tcPr>
            <w:tcW w:w="2381" w:type="dxa"/>
            <w:shd w:val="clear" w:color="auto" w:fill="DBDBDB" w:themeFill="accent3" w:themeFillTint="66"/>
            <w:vAlign w:val="center"/>
          </w:tcPr>
          <w:p w14:paraId="76C5886E" w14:textId="77777777" w:rsidR="005C78A1" w:rsidRPr="005C78A1" w:rsidRDefault="005C78A1" w:rsidP="009E18C5">
            <w:pPr>
              <w:spacing w:after="0"/>
              <w:rPr>
                <w:b/>
              </w:rPr>
            </w:pPr>
            <w:r w:rsidRPr="005C78A1">
              <w:rPr>
                <w:b/>
              </w:rPr>
              <w:lastRenderedPageBreak/>
              <w:t>U rozvedených rodičů</w:t>
            </w:r>
          </w:p>
        </w:tc>
        <w:tc>
          <w:tcPr>
            <w:tcW w:w="7900" w:type="dxa"/>
            <w:shd w:val="clear" w:color="auto" w:fill="DBDBDB" w:themeFill="accent3" w:themeFillTint="66"/>
            <w:vAlign w:val="center"/>
          </w:tcPr>
          <w:p w14:paraId="130FD58E" w14:textId="77777777" w:rsidR="005C78A1" w:rsidRDefault="005C78A1" w:rsidP="009E18C5">
            <w:pPr>
              <w:spacing w:after="0"/>
            </w:pPr>
          </w:p>
        </w:tc>
      </w:tr>
      <w:tr w:rsidR="005C78A1" w14:paraId="12D66E09" w14:textId="77777777" w:rsidTr="0030677F">
        <w:trPr>
          <w:trHeight w:val="545"/>
        </w:trPr>
        <w:tc>
          <w:tcPr>
            <w:tcW w:w="2381" w:type="dxa"/>
            <w:shd w:val="clear" w:color="auto" w:fill="FFFFFF" w:themeFill="background1"/>
            <w:vAlign w:val="center"/>
          </w:tcPr>
          <w:p w14:paraId="16750B2D" w14:textId="77777777" w:rsidR="005C78A1" w:rsidRPr="005C78A1" w:rsidRDefault="005C78A1" w:rsidP="009E18C5">
            <w:pPr>
              <w:spacing w:after="0"/>
              <w:rPr>
                <w:b/>
              </w:rPr>
            </w:pPr>
            <w:r>
              <w:rPr>
                <w:b/>
              </w:rPr>
              <w:t>Dítě je svěřeno do péče</w:t>
            </w:r>
          </w:p>
        </w:tc>
        <w:tc>
          <w:tcPr>
            <w:tcW w:w="7900" w:type="dxa"/>
            <w:shd w:val="clear" w:color="auto" w:fill="FFFFFF" w:themeFill="background1"/>
            <w:vAlign w:val="center"/>
          </w:tcPr>
          <w:p w14:paraId="233A68E2" w14:textId="77777777" w:rsidR="005C78A1" w:rsidRDefault="005C78A1" w:rsidP="009E18C5">
            <w:pPr>
              <w:spacing w:after="0"/>
            </w:pPr>
          </w:p>
        </w:tc>
      </w:tr>
    </w:tbl>
    <w:p w14:paraId="47676F94" w14:textId="77777777" w:rsidR="00441937" w:rsidRDefault="00441937"/>
    <w:p w14:paraId="68FF533F" w14:textId="77777777" w:rsidR="00441937" w:rsidRDefault="00441937"/>
    <w:tbl>
      <w:tblPr>
        <w:tblStyle w:val="Mkatabulky"/>
        <w:tblW w:w="10281" w:type="dxa"/>
        <w:tblLook w:val="04A0" w:firstRow="1" w:lastRow="0" w:firstColumn="1" w:lastColumn="0" w:noHBand="0" w:noVBand="1"/>
      </w:tblPr>
      <w:tblGrid>
        <w:gridCol w:w="8359"/>
        <w:gridCol w:w="1922"/>
      </w:tblGrid>
      <w:tr w:rsidR="00B552E9" w14:paraId="5FB8FFBA" w14:textId="77777777" w:rsidTr="0030677F">
        <w:trPr>
          <w:trHeight w:val="916"/>
        </w:trPr>
        <w:tc>
          <w:tcPr>
            <w:tcW w:w="8359" w:type="dxa"/>
            <w:vAlign w:val="center"/>
          </w:tcPr>
          <w:p w14:paraId="14E19A8E" w14:textId="77777777" w:rsidR="00B552E9" w:rsidRDefault="00B552E9" w:rsidP="00B552E9">
            <w:pPr>
              <w:spacing w:after="0"/>
            </w:pPr>
            <w:r>
              <w:t>Po nástupu dítěte do DS se matka vrací do zaměstnání / nebo matka již pracuje na základě pracovního poměru nebo dohody o provedení práce nebo činnosti</w:t>
            </w:r>
          </w:p>
        </w:tc>
        <w:tc>
          <w:tcPr>
            <w:tcW w:w="1922" w:type="dxa"/>
            <w:vAlign w:val="center"/>
          </w:tcPr>
          <w:p w14:paraId="2DF30950" w14:textId="77777777" w:rsidR="00B552E9" w:rsidRDefault="00B552E9" w:rsidP="005C78A1">
            <w:pPr>
              <w:spacing w:after="0"/>
              <w:jc w:val="center"/>
            </w:pPr>
            <w:r>
              <w:t>ANO / NE</w:t>
            </w:r>
          </w:p>
        </w:tc>
      </w:tr>
      <w:tr w:rsidR="00B552E9" w14:paraId="4DE672DF" w14:textId="77777777" w:rsidTr="0030677F">
        <w:trPr>
          <w:trHeight w:val="935"/>
        </w:trPr>
        <w:tc>
          <w:tcPr>
            <w:tcW w:w="8359" w:type="dxa"/>
            <w:vAlign w:val="center"/>
          </w:tcPr>
          <w:p w14:paraId="57376F37" w14:textId="77777777" w:rsidR="00B552E9" w:rsidRDefault="005C78A1" w:rsidP="00B552E9">
            <w:pPr>
              <w:spacing w:after="0"/>
            </w:pPr>
            <w:r>
              <w:t>Otec dítěte (nebo jiný zákonný zástupce dítěte) žijící s dítětem ve stejné domácnosti se vrací do zaměstnání / nebo pracuje na základě pracovního poměru, dohody o provedení práce nebo činnosti</w:t>
            </w:r>
          </w:p>
        </w:tc>
        <w:tc>
          <w:tcPr>
            <w:tcW w:w="1922" w:type="dxa"/>
            <w:vAlign w:val="center"/>
          </w:tcPr>
          <w:p w14:paraId="04B2795C" w14:textId="77777777" w:rsidR="00B552E9" w:rsidRDefault="005C78A1" w:rsidP="005C78A1">
            <w:pPr>
              <w:spacing w:after="0"/>
              <w:jc w:val="center"/>
            </w:pPr>
            <w:r>
              <w:t>ANO/NE</w:t>
            </w:r>
          </w:p>
        </w:tc>
      </w:tr>
      <w:tr w:rsidR="00B552E9" w14:paraId="381B37BB" w14:textId="77777777" w:rsidTr="0030677F">
        <w:trPr>
          <w:trHeight w:val="449"/>
        </w:trPr>
        <w:tc>
          <w:tcPr>
            <w:tcW w:w="8359" w:type="dxa"/>
            <w:vAlign w:val="center"/>
          </w:tcPr>
          <w:p w14:paraId="1CD1B48C" w14:textId="77777777" w:rsidR="00B552E9" w:rsidRDefault="005C78A1" w:rsidP="00B552E9">
            <w:pPr>
              <w:spacing w:after="0"/>
            </w:pPr>
            <w:r>
              <w:t>Pobíráte příspěvek na bydlení?</w:t>
            </w:r>
          </w:p>
        </w:tc>
        <w:tc>
          <w:tcPr>
            <w:tcW w:w="1922" w:type="dxa"/>
            <w:vAlign w:val="center"/>
          </w:tcPr>
          <w:p w14:paraId="3408290A" w14:textId="77777777" w:rsidR="00B552E9" w:rsidRDefault="005C78A1" w:rsidP="005C78A1">
            <w:pPr>
              <w:spacing w:after="0"/>
              <w:jc w:val="center"/>
            </w:pPr>
            <w:r>
              <w:t>ANO/NE</w:t>
            </w:r>
          </w:p>
        </w:tc>
      </w:tr>
    </w:tbl>
    <w:p w14:paraId="0BC02173" w14:textId="77777777" w:rsidR="005C78A1" w:rsidRDefault="005C78A1" w:rsidP="005C78A1">
      <w:pPr>
        <w:jc w:val="both"/>
        <w:rPr>
          <w:color w:val="FF0000"/>
        </w:rPr>
      </w:pPr>
    </w:p>
    <w:p w14:paraId="0AE77AEB" w14:textId="77777777" w:rsidR="005C78A1" w:rsidRPr="005C78A1" w:rsidRDefault="005C78A1" w:rsidP="005C78A1">
      <w:pPr>
        <w:jc w:val="both"/>
        <w:rPr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56"/>
        <w:gridCol w:w="4338"/>
      </w:tblGrid>
      <w:tr w:rsidR="005C78A1" w14:paraId="663AA679" w14:textId="77777777" w:rsidTr="006D1AAC">
        <w:trPr>
          <w:trHeight w:val="567"/>
        </w:trPr>
        <w:tc>
          <w:tcPr>
            <w:tcW w:w="6056" w:type="dxa"/>
            <w:vAlign w:val="center"/>
          </w:tcPr>
          <w:p w14:paraId="6D634649" w14:textId="77777777" w:rsidR="005C78A1" w:rsidRDefault="005C78A1" w:rsidP="009E18C5">
            <w:pPr>
              <w:spacing w:after="0"/>
            </w:pPr>
            <w:r>
              <w:t>Datum vyplnění přihlášky</w:t>
            </w:r>
          </w:p>
        </w:tc>
        <w:tc>
          <w:tcPr>
            <w:tcW w:w="4338" w:type="dxa"/>
            <w:vAlign w:val="center"/>
          </w:tcPr>
          <w:p w14:paraId="148C5236" w14:textId="77777777" w:rsidR="005C78A1" w:rsidRDefault="005C78A1" w:rsidP="009E18C5">
            <w:pPr>
              <w:spacing w:after="0"/>
            </w:pPr>
          </w:p>
        </w:tc>
      </w:tr>
      <w:tr w:rsidR="005C78A1" w14:paraId="19BD9430" w14:textId="77777777" w:rsidTr="006D1AAC">
        <w:trPr>
          <w:trHeight w:val="1116"/>
        </w:trPr>
        <w:tc>
          <w:tcPr>
            <w:tcW w:w="6056" w:type="dxa"/>
            <w:vAlign w:val="center"/>
          </w:tcPr>
          <w:p w14:paraId="73116D62" w14:textId="77777777" w:rsidR="005C78A1" w:rsidRDefault="005C78A1" w:rsidP="009E18C5">
            <w:pPr>
              <w:spacing w:after="0"/>
            </w:pPr>
            <w:r>
              <w:t>Podpis matky nebo jiného zákonného zástupce dítěte žijící s dítětem ve stejné domácnosti</w:t>
            </w:r>
          </w:p>
        </w:tc>
        <w:tc>
          <w:tcPr>
            <w:tcW w:w="4338" w:type="dxa"/>
            <w:vAlign w:val="center"/>
          </w:tcPr>
          <w:p w14:paraId="7E9E4B59" w14:textId="77777777" w:rsidR="005C78A1" w:rsidRDefault="005C78A1" w:rsidP="009E18C5">
            <w:pPr>
              <w:spacing w:after="0"/>
            </w:pPr>
          </w:p>
        </w:tc>
      </w:tr>
      <w:tr w:rsidR="005C78A1" w14:paraId="5287F584" w14:textId="77777777" w:rsidTr="006D1AAC">
        <w:trPr>
          <w:trHeight w:val="1116"/>
        </w:trPr>
        <w:tc>
          <w:tcPr>
            <w:tcW w:w="6056" w:type="dxa"/>
            <w:vAlign w:val="center"/>
          </w:tcPr>
          <w:p w14:paraId="18EABCD9" w14:textId="77777777" w:rsidR="005C78A1" w:rsidRDefault="005C78A1" w:rsidP="00B404B7">
            <w:pPr>
              <w:spacing w:after="0"/>
            </w:pPr>
            <w:r>
              <w:t xml:space="preserve">Podpis </w:t>
            </w:r>
            <w:r w:rsidR="00B404B7">
              <w:t>otce</w:t>
            </w:r>
            <w:r>
              <w:t xml:space="preserve"> nebo jiného zákonného zástupce dítěte žijící s dítětem ve stejné domácnosti</w:t>
            </w:r>
          </w:p>
        </w:tc>
        <w:tc>
          <w:tcPr>
            <w:tcW w:w="4338" w:type="dxa"/>
            <w:vAlign w:val="center"/>
          </w:tcPr>
          <w:p w14:paraId="005B8848" w14:textId="77777777" w:rsidR="005C78A1" w:rsidRDefault="005C78A1" w:rsidP="005C78A1">
            <w:pPr>
              <w:spacing w:after="0"/>
            </w:pPr>
          </w:p>
        </w:tc>
      </w:tr>
    </w:tbl>
    <w:p w14:paraId="44E2AE1C" w14:textId="77777777" w:rsidR="005C78A1" w:rsidRDefault="005C78A1" w:rsidP="008A58D2">
      <w:pPr>
        <w:rPr>
          <w:color w:val="FF0000"/>
        </w:rPr>
      </w:pPr>
    </w:p>
    <w:p w14:paraId="473E3247" w14:textId="25A1A70F" w:rsidR="005C78A1" w:rsidRDefault="0030677F" w:rsidP="008A58D2">
      <w:pPr>
        <w:rPr>
          <w:color w:val="FF0000"/>
        </w:rPr>
      </w:pPr>
      <w:r w:rsidRPr="0030677F">
        <w:rPr>
          <w:color w:val="FF0000"/>
        </w:rPr>
        <w:t>Důležité informace:</w:t>
      </w:r>
    </w:p>
    <w:p w14:paraId="2A3676EC" w14:textId="56EC581C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do dětské skupiny přijímáme zpravidla děti ve věku od 20 měsíců, ale lze dohodnout i nižší věk dítěte;</w:t>
      </w:r>
    </w:p>
    <w:p w14:paraId="44D99942" w14:textId="09B3EF34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dětskou skupinu mohou navštěvovat děti vždy jen do 31. 8. po svých 3. narozeninách;</w:t>
      </w:r>
    </w:p>
    <w:p w14:paraId="5C2B2AEF" w14:textId="43FD092E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smlouvy s rodiči budeme uzavírat do 31. 8. 2026 nebo do 31. 8. 2027, při dodržení výše uvedené podmínky věku dítěte;</w:t>
      </w:r>
    </w:p>
    <w:p w14:paraId="576EB469" w14:textId="653936D7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školkovné bude stanoveno ve výši </w:t>
      </w:r>
      <w:r w:rsidR="00152062">
        <w:rPr>
          <w:color w:val="FF0000"/>
        </w:rPr>
        <w:t>1</w:t>
      </w:r>
      <w:r>
        <w:rPr>
          <w:color w:val="FF0000"/>
        </w:rPr>
        <w:t> </w:t>
      </w:r>
      <w:r w:rsidR="00152062">
        <w:rPr>
          <w:color w:val="FF0000"/>
        </w:rPr>
        <w:t>5</w:t>
      </w:r>
      <w:r>
        <w:rPr>
          <w:color w:val="FF0000"/>
        </w:rPr>
        <w:t>00,- Kč za měsíc při plné docházce, tedy celý den a celý týden; při snížené docházce (jen v konkrétní dny) bude školkovné poníženo;</w:t>
      </w:r>
    </w:p>
    <w:p w14:paraId="6EF876D6" w14:textId="5D560FD6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provozní doba bude od 6.30 do 16.00 hodin;</w:t>
      </w:r>
    </w:p>
    <w:p w14:paraId="69D36461" w14:textId="55092C42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před nástupem do dětské skupiny proběhne informativní schůzka</w:t>
      </w:r>
      <w:r w:rsidR="00441937">
        <w:rPr>
          <w:color w:val="FF0000"/>
        </w:rPr>
        <w:t xml:space="preserve"> rodičů</w:t>
      </w:r>
      <w:r>
        <w:rPr>
          <w:color w:val="FF0000"/>
        </w:rPr>
        <w:t xml:space="preserve"> všech přijatých </w:t>
      </w:r>
      <w:r w:rsidR="00441937">
        <w:rPr>
          <w:color w:val="FF0000"/>
        </w:rPr>
        <w:t>dětí</w:t>
      </w:r>
      <w:r>
        <w:rPr>
          <w:color w:val="FF0000"/>
        </w:rPr>
        <w:t>;</w:t>
      </w:r>
    </w:p>
    <w:p w14:paraId="24DF336A" w14:textId="77777777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provoz dětské skupiny bude zahájen 1. 4. 2026;</w:t>
      </w:r>
    </w:p>
    <w:p w14:paraId="57F22A5F" w14:textId="77777777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pokud se budete chtít na cokoli zeptat, neváhejte nám zatelefonovat na číslo 735 116 010 nebo napsat na </w:t>
      </w:r>
    </w:p>
    <w:p w14:paraId="387029B1" w14:textId="3B75A127" w:rsidR="0030677F" w:rsidRDefault="0030677F" w:rsidP="0030677F">
      <w:pPr>
        <w:pStyle w:val="Odstavecseseznamem"/>
        <w:rPr>
          <w:color w:val="FF0000"/>
        </w:rPr>
      </w:pPr>
      <w:r>
        <w:rPr>
          <w:color w:val="FF0000"/>
        </w:rPr>
        <w:t xml:space="preserve">e-mail: </w:t>
      </w:r>
      <w:hyperlink r:id="rId8" w:history="1">
        <w:r w:rsidRPr="00FB043D">
          <w:rPr>
            <w:rStyle w:val="Hypertextovodkaz"/>
          </w:rPr>
          <w:t>info@aktivsenice.cz</w:t>
        </w:r>
      </w:hyperlink>
    </w:p>
    <w:p w14:paraId="140AF8F6" w14:textId="2D5F348F" w:rsidR="0030677F" w:rsidRPr="0030677F" w:rsidRDefault="0030677F" w:rsidP="0030677F">
      <w:pPr>
        <w:pStyle w:val="Odstavecseseznamem"/>
        <w:rPr>
          <w:color w:val="FF0000"/>
        </w:rPr>
      </w:pPr>
      <w:r w:rsidRPr="0030677F">
        <w:rPr>
          <w:color w:val="FF0000"/>
        </w:rPr>
        <w:tab/>
      </w:r>
    </w:p>
    <w:sectPr w:rsidR="0030677F" w:rsidRPr="0030677F" w:rsidSect="005C78A1">
      <w:headerReference w:type="default" r:id="rId9"/>
      <w:footerReference w:type="default" r:id="rId10"/>
      <w:type w:val="continuous"/>
      <w:pgSz w:w="11906" w:h="16838"/>
      <w:pgMar w:top="426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4A1A" w14:textId="77777777" w:rsidR="00E32EFC" w:rsidRDefault="00E32EFC" w:rsidP="00CD0970">
      <w:pPr>
        <w:spacing w:after="0" w:line="240" w:lineRule="auto"/>
      </w:pPr>
      <w:r>
        <w:separator/>
      </w:r>
    </w:p>
  </w:endnote>
  <w:endnote w:type="continuationSeparator" w:id="0">
    <w:p w14:paraId="17BB4EEB" w14:textId="77777777" w:rsidR="00E32EFC" w:rsidRDefault="00E32EFC" w:rsidP="00CD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C172" w14:textId="77777777" w:rsidR="00CD0970" w:rsidRDefault="00CD0970" w:rsidP="00CD09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BB31" w14:textId="77777777" w:rsidR="00E32EFC" w:rsidRDefault="00E32EFC" w:rsidP="00CD0970">
      <w:pPr>
        <w:spacing w:after="0" w:line="240" w:lineRule="auto"/>
      </w:pPr>
      <w:r>
        <w:separator/>
      </w:r>
    </w:p>
  </w:footnote>
  <w:footnote w:type="continuationSeparator" w:id="0">
    <w:p w14:paraId="70A6BCA8" w14:textId="77777777" w:rsidR="00E32EFC" w:rsidRDefault="00E32EFC" w:rsidP="00CD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078F" w14:textId="77777777" w:rsidR="00CD0970" w:rsidRDefault="00CD0970" w:rsidP="00CD097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132"/>
    <w:multiLevelType w:val="hybridMultilevel"/>
    <w:tmpl w:val="BAF0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71D14"/>
    <w:multiLevelType w:val="hybridMultilevel"/>
    <w:tmpl w:val="53265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81BBD"/>
    <w:multiLevelType w:val="hybridMultilevel"/>
    <w:tmpl w:val="80222D90"/>
    <w:lvl w:ilvl="0" w:tplc="585C5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593569">
    <w:abstractNumId w:val="0"/>
  </w:num>
  <w:num w:numId="2" w16cid:durableId="225186612">
    <w:abstractNumId w:val="1"/>
  </w:num>
  <w:num w:numId="3" w16cid:durableId="70518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B4"/>
    <w:rsid w:val="00020B93"/>
    <w:rsid w:val="000E4493"/>
    <w:rsid w:val="00125AE0"/>
    <w:rsid w:val="00152062"/>
    <w:rsid w:val="0016655A"/>
    <w:rsid w:val="001969D1"/>
    <w:rsid w:val="001A435D"/>
    <w:rsid w:val="001C29DA"/>
    <w:rsid w:val="001E267B"/>
    <w:rsid w:val="002B3022"/>
    <w:rsid w:val="003002B1"/>
    <w:rsid w:val="0030677F"/>
    <w:rsid w:val="00363266"/>
    <w:rsid w:val="0038337D"/>
    <w:rsid w:val="003B4E7D"/>
    <w:rsid w:val="00441937"/>
    <w:rsid w:val="00481CF9"/>
    <w:rsid w:val="00511A65"/>
    <w:rsid w:val="005C78A1"/>
    <w:rsid w:val="005F57E9"/>
    <w:rsid w:val="006C18B0"/>
    <w:rsid w:val="006D1AAC"/>
    <w:rsid w:val="008A58D2"/>
    <w:rsid w:val="00954E25"/>
    <w:rsid w:val="009946AD"/>
    <w:rsid w:val="00B404B7"/>
    <w:rsid w:val="00B552E9"/>
    <w:rsid w:val="00C06274"/>
    <w:rsid w:val="00CA592C"/>
    <w:rsid w:val="00CD0970"/>
    <w:rsid w:val="00DA70C0"/>
    <w:rsid w:val="00DB5F10"/>
    <w:rsid w:val="00E133EE"/>
    <w:rsid w:val="00E32EFC"/>
    <w:rsid w:val="00EB18F1"/>
    <w:rsid w:val="00FC4A17"/>
    <w:rsid w:val="00F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F9F980"/>
  <w15:chartTrackingRefBased/>
  <w15:docId w15:val="{F94D5AD1-E966-4756-BD18-0D257D3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E2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970"/>
  </w:style>
  <w:style w:type="paragraph" w:styleId="Zpat">
    <w:name w:val="footer"/>
    <w:basedOn w:val="Normln"/>
    <w:link w:val="ZpatChar"/>
    <w:uiPriority w:val="99"/>
    <w:unhideWhenUsed/>
    <w:rsid w:val="00CD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970"/>
  </w:style>
  <w:style w:type="paragraph" w:styleId="Normlnweb">
    <w:name w:val="Normal (Web)"/>
    <w:basedOn w:val="Normln"/>
    <w:uiPriority w:val="99"/>
    <w:semiHidden/>
    <w:unhideWhenUsed/>
    <w:rsid w:val="00FD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D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1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8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30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67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tivse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L\Downloads\DS%20li&#353;ti&#269;ka%20hlavi&#269;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D5C9-CA4C-4A67-BF95-268CB12D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 lištička hlavičkový.dotx</Template>
  <TotalTime>48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</dc:creator>
  <cp:keywords/>
  <dc:description/>
  <cp:lastModifiedBy>Petra Gbelcová</cp:lastModifiedBy>
  <cp:revision>15</cp:revision>
  <cp:lastPrinted>2025-04-23T09:53:00Z</cp:lastPrinted>
  <dcterms:created xsi:type="dcterms:W3CDTF">2022-04-04T18:37:00Z</dcterms:created>
  <dcterms:modified xsi:type="dcterms:W3CDTF">2026-03-06T09:41:00Z</dcterms:modified>
</cp:coreProperties>
</file>