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1"/>
        <w:gridCol w:w="3090"/>
        <w:gridCol w:w="1122"/>
        <w:gridCol w:w="3766"/>
      </w:tblGrid>
      <w:tr w:rsidR="005C78A1" w14:paraId="6CF2A24E" w14:textId="77777777" w:rsidTr="001969D1">
        <w:trPr>
          <w:trHeight w:val="545"/>
        </w:trPr>
        <w:tc>
          <w:tcPr>
            <w:tcW w:w="2381" w:type="dxa"/>
            <w:vAlign w:val="center"/>
          </w:tcPr>
          <w:p w14:paraId="2118E978" w14:textId="77777777" w:rsidR="005C78A1" w:rsidRDefault="005C78A1" w:rsidP="00B552E9">
            <w:pPr>
              <w:spacing w:after="0"/>
            </w:pPr>
          </w:p>
        </w:tc>
        <w:tc>
          <w:tcPr>
            <w:tcW w:w="4212" w:type="dxa"/>
            <w:gridSpan w:val="2"/>
            <w:vAlign w:val="center"/>
          </w:tcPr>
          <w:p w14:paraId="53C1574A" w14:textId="77777777" w:rsidR="005C78A1" w:rsidRDefault="005C78A1" w:rsidP="00B552E9">
            <w:pPr>
              <w:spacing w:after="0"/>
            </w:pPr>
            <w:r>
              <w:t>Přihláška registrovaná dne</w:t>
            </w:r>
          </w:p>
        </w:tc>
        <w:tc>
          <w:tcPr>
            <w:tcW w:w="3766" w:type="dxa"/>
            <w:vAlign w:val="center"/>
          </w:tcPr>
          <w:p w14:paraId="3B3EA2A7" w14:textId="77777777" w:rsidR="005C78A1" w:rsidRDefault="005C78A1" w:rsidP="00B552E9">
            <w:pPr>
              <w:spacing w:after="0"/>
            </w:pPr>
          </w:p>
        </w:tc>
      </w:tr>
      <w:tr w:rsidR="00B552E9" w14:paraId="22415C56" w14:textId="77777777" w:rsidTr="006D1AAC">
        <w:trPr>
          <w:trHeight w:val="1422"/>
        </w:trPr>
        <w:tc>
          <w:tcPr>
            <w:tcW w:w="10359" w:type="dxa"/>
            <w:gridSpan w:val="4"/>
            <w:vAlign w:val="center"/>
          </w:tcPr>
          <w:p w14:paraId="334968AC" w14:textId="77777777" w:rsidR="00B552E9" w:rsidRDefault="00B552E9" w:rsidP="009946AD">
            <w:pPr>
              <w:spacing w:after="0"/>
              <w:jc w:val="center"/>
            </w:pPr>
            <w:r w:rsidRPr="005F57E9">
              <w:rPr>
                <w:b/>
                <w:sz w:val="32"/>
              </w:rPr>
              <w:t xml:space="preserve">PŘIHLÁŠKA DO DĚTSKÉ SKUPINY </w:t>
            </w:r>
          </w:p>
        </w:tc>
      </w:tr>
      <w:tr w:rsidR="00B552E9" w14:paraId="6BABFCC7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40801E84" w14:textId="77777777" w:rsidR="00B552E9" w:rsidRDefault="00B552E9" w:rsidP="00B552E9">
            <w:pPr>
              <w:spacing w:after="0"/>
            </w:pPr>
            <w:r>
              <w:t>Provozovatel DS</w:t>
            </w:r>
          </w:p>
        </w:tc>
        <w:tc>
          <w:tcPr>
            <w:tcW w:w="7978" w:type="dxa"/>
            <w:gridSpan w:val="3"/>
            <w:vAlign w:val="center"/>
          </w:tcPr>
          <w:p w14:paraId="0E1F8E8A" w14:textId="77777777" w:rsidR="00B552E9" w:rsidRDefault="00B552E9" w:rsidP="00B552E9">
            <w:pPr>
              <w:spacing w:after="0"/>
            </w:pPr>
            <w:r>
              <w:rPr>
                <w:rFonts w:ascii="Calibri" w:eastAsia="Calibri" w:hAnsi="Calibri" w:cs="Times New Roman"/>
                <w:szCs w:val="24"/>
              </w:rPr>
              <w:t xml:space="preserve">Hanácká aktivní společnost, z.s. , </w:t>
            </w:r>
            <w:r w:rsidRPr="00E15B99">
              <w:rPr>
                <w:rFonts w:ascii="Calibri" w:eastAsia="Calibri" w:hAnsi="Calibri" w:cs="Times New Roman"/>
                <w:szCs w:val="24"/>
              </w:rPr>
              <w:t>nám. Míru 79, 783 45 Senice na Hané, IČ: 22683381</w:t>
            </w:r>
          </w:p>
        </w:tc>
      </w:tr>
      <w:tr w:rsidR="001969D1" w14:paraId="13236F83" w14:textId="77777777" w:rsidTr="001969D1">
        <w:trPr>
          <w:trHeight w:val="545"/>
        </w:trPr>
        <w:tc>
          <w:tcPr>
            <w:tcW w:w="2381" w:type="dxa"/>
            <w:vAlign w:val="center"/>
          </w:tcPr>
          <w:p w14:paraId="400D446C" w14:textId="77777777" w:rsidR="001969D1" w:rsidRDefault="001969D1" w:rsidP="00B552E9">
            <w:pPr>
              <w:spacing w:after="0"/>
            </w:pPr>
            <w:r>
              <w:t>Do které DS upřednostňujete nástup?</w:t>
            </w:r>
          </w:p>
        </w:tc>
        <w:tc>
          <w:tcPr>
            <w:tcW w:w="7978" w:type="dxa"/>
            <w:gridSpan w:val="3"/>
            <w:vAlign w:val="center"/>
          </w:tcPr>
          <w:p w14:paraId="5806ACE3" w14:textId="77777777" w:rsidR="001969D1" w:rsidRDefault="001969D1" w:rsidP="00B552E9">
            <w:pPr>
              <w:spacing w:after="0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DS Modřínek Senička  | DS Aktiváčci Senice na Hané | na místě nám nezáleží</w:t>
            </w:r>
          </w:p>
        </w:tc>
      </w:tr>
      <w:tr w:rsidR="00B552E9" w14:paraId="444B192C" w14:textId="77777777" w:rsidTr="006D1AAC">
        <w:trPr>
          <w:trHeight w:val="524"/>
        </w:trPr>
        <w:tc>
          <w:tcPr>
            <w:tcW w:w="10359" w:type="dxa"/>
            <w:gridSpan w:val="4"/>
            <w:vAlign w:val="center"/>
          </w:tcPr>
          <w:p w14:paraId="5179AF68" w14:textId="77777777" w:rsidR="00B552E9" w:rsidRDefault="00B552E9" w:rsidP="00B552E9">
            <w:pPr>
              <w:spacing w:after="0"/>
            </w:pPr>
          </w:p>
        </w:tc>
      </w:tr>
      <w:tr w:rsidR="00B552E9" w14:paraId="0E147FCF" w14:textId="77777777" w:rsidTr="006D1AAC">
        <w:trPr>
          <w:trHeight w:val="545"/>
        </w:trPr>
        <w:tc>
          <w:tcPr>
            <w:tcW w:w="10359" w:type="dxa"/>
            <w:gridSpan w:val="4"/>
            <w:shd w:val="clear" w:color="auto" w:fill="DBDBDB" w:themeFill="accent3" w:themeFillTint="66"/>
            <w:vAlign w:val="center"/>
          </w:tcPr>
          <w:p w14:paraId="10119882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>Údaje o přihlašovaném dítěti</w:t>
            </w:r>
          </w:p>
        </w:tc>
      </w:tr>
      <w:tr w:rsidR="00B552E9" w14:paraId="7408D10A" w14:textId="77777777" w:rsidTr="006D1AAC">
        <w:trPr>
          <w:trHeight w:val="524"/>
        </w:trPr>
        <w:tc>
          <w:tcPr>
            <w:tcW w:w="2381" w:type="dxa"/>
            <w:vAlign w:val="center"/>
          </w:tcPr>
          <w:p w14:paraId="4377CDBD" w14:textId="77777777" w:rsidR="00B552E9" w:rsidRDefault="00B552E9" w:rsidP="00B552E9">
            <w:pPr>
              <w:spacing w:after="0"/>
            </w:pPr>
            <w:r>
              <w:t>Jméno a příjmení</w:t>
            </w:r>
          </w:p>
        </w:tc>
        <w:tc>
          <w:tcPr>
            <w:tcW w:w="7978" w:type="dxa"/>
            <w:gridSpan w:val="3"/>
            <w:vAlign w:val="center"/>
          </w:tcPr>
          <w:p w14:paraId="661CA592" w14:textId="77777777" w:rsidR="00B552E9" w:rsidRDefault="00B552E9" w:rsidP="00B552E9">
            <w:pPr>
              <w:spacing w:after="0"/>
            </w:pPr>
          </w:p>
        </w:tc>
      </w:tr>
      <w:tr w:rsidR="00B552E9" w14:paraId="7AF4834E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11486845" w14:textId="77777777" w:rsidR="00B552E9" w:rsidRDefault="00B552E9" w:rsidP="00B552E9">
            <w:pPr>
              <w:spacing w:after="0"/>
            </w:pPr>
            <w:r>
              <w:t>Datum narození</w:t>
            </w:r>
          </w:p>
        </w:tc>
        <w:tc>
          <w:tcPr>
            <w:tcW w:w="7978" w:type="dxa"/>
            <w:gridSpan w:val="3"/>
            <w:vAlign w:val="center"/>
          </w:tcPr>
          <w:p w14:paraId="21D4C774" w14:textId="77777777" w:rsidR="00B552E9" w:rsidRDefault="00B552E9" w:rsidP="00B552E9">
            <w:pPr>
              <w:spacing w:after="0"/>
            </w:pPr>
          </w:p>
        </w:tc>
      </w:tr>
      <w:tr w:rsidR="00363266" w14:paraId="29B07C70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115E4332" w14:textId="77777777" w:rsidR="00363266" w:rsidRDefault="00363266" w:rsidP="00B552E9">
            <w:pPr>
              <w:spacing w:after="0"/>
            </w:pPr>
            <w:r>
              <w:t>Rodné číslo dítěte</w:t>
            </w:r>
          </w:p>
        </w:tc>
        <w:tc>
          <w:tcPr>
            <w:tcW w:w="7978" w:type="dxa"/>
            <w:gridSpan w:val="3"/>
            <w:vAlign w:val="center"/>
          </w:tcPr>
          <w:p w14:paraId="68449261" w14:textId="77777777" w:rsidR="00363266" w:rsidRDefault="00363266" w:rsidP="00B552E9">
            <w:pPr>
              <w:spacing w:after="0"/>
            </w:pPr>
          </w:p>
        </w:tc>
      </w:tr>
      <w:tr w:rsidR="00B552E9" w14:paraId="776F36B4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72A2AF6C" w14:textId="77777777" w:rsidR="00B552E9" w:rsidRDefault="00B552E9" w:rsidP="00B552E9">
            <w:pPr>
              <w:spacing w:after="0"/>
            </w:pPr>
            <w:r>
              <w:t>Adresa trvalého bydliště</w:t>
            </w:r>
          </w:p>
        </w:tc>
        <w:tc>
          <w:tcPr>
            <w:tcW w:w="7978" w:type="dxa"/>
            <w:gridSpan w:val="3"/>
            <w:vAlign w:val="center"/>
          </w:tcPr>
          <w:p w14:paraId="6630C129" w14:textId="77777777" w:rsidR="00B552E9" w:rsidRDefault="00B552E9" w:rsidP="00B552E9">
            <w:pPr>
              <w:spacing w:after="0"/>
            </w:pPr>
          </w:p>
        </w:tc>
      </w:tr>
      <w:tr w:rsidR="00B552E9" w14:paraId="484E2F03" w14:textId="77777777" w:rsidTr="006D1AAC">
        <w:trPr>
          <w:trHeight w:val="524"/>
        </w:trPr>
        <w:tc>
          <w:tcPr>
            <w:tcW w:w="2381" w:type="dxa"/>
            <w:vAlign w:val="center"/>
          </w:tcPr>
          <w:p w14:paraId="00929E6A" w14:textId="77777777" w:rsidR="00B552E9" w:rsidRDefault="00B552E9" w:rsidP="00B552E9">
            <w:pPr>
              <w:spacing w:after="0"/>
            </w:pPr>
            <w:r>
              <w:t>Zdravotní pojišťovna</w:t>
            </w:r>
          </w:p>
        </w:tc>
        <w:tc>
          <w:tcPr>
            <w:tcW w:w="7978" w:type="dxa"/>
            <w:gridSpan w:val="3"/>
            <w:vAlign w:val="center"/>
          </w:tcPr>
          <w:p w14:paraId="13D40846" w14:textId="77777777" w:rsidR="00B552E9" w:rsidRDefault="00B552E9" w:rsidP="00B552E9">
            <w:pPr>
              <w:spacing w:after="0"/>
            </w:pPr>
          </w:p>
        </w:tc>
      </w:tr>
      <w:tr w:rsidR="00B552E9" w14:paraId="757EA4F5" w14:textId="77777777" w:rsidTr="006D1AAC">
        <w:trPr>
          <w:trHeight w:val="545"/>
        </w:trPr>
        <w:tc>
          <w:tcPr>
            <w:tcW w:w="10359" w:type="dxa"/>
            <w:gridSpan w:val="4"/>
            <w:shd w:val="clear" w:color="auto" w:fill="DBDBDB" w:themeFill="accent3" w:themeFillTint="66"/>
            <w:vAlign w:val="center"/>
          </w:tcPr>
          <w:p w14:paraId="7A6E534D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matce (nebo jiném zákonném zástupci dítěte) žijící s dítětem ve stejné domácnosti</w:t>
            </w:r>
          </w:p>
        </w:tc>
      </w:tr>
      <w:tr w:rsidR="00B552E9" w14:paraId="2694A84D" w14:textId="77777777" w:rsidTr="006D1AAC">
        <w:trPr>
          <w:trHeight w:val="524"/>
        </w:trPr>
        <w:tc>
          <w:tcPr>
            <w:tcW w:w="2381" w:type="dxa"/>
            <w:vAlign w:val="center"/>
          </w:tcPr>
          <w:p w14:paraId="168B521A" w14:textId="77777777" w:rsidR="00B552E9" w:rsidRDefault="00B552E9" w:rsidP="00B552E9">
            <w:pPr>
              <w:spacing w:after="0"/>
            </w:pPr>
            <w:r>
              <w:t>Jméno a příjmení</w:t>
            </w:r>
          </w:p>
        </w:tc>
        <w:tc>
          <w:tcPr>
            <w:tcW w:w="7978" w:type="dxa"/>
            <w:gridSpan w:val="3"/>
            <w:vAlign w:val="center"/>
          </w:tcPr>
          <w:p w14:paraId="79D97619" w14:textId="77777777" w:rsidR="00B552E9" w:rsidRDefault="00B552E9" w:rsidP="00B552E9">
            <w:pPr>
              <w:spacing w:after="0"/>
            </w:pPr>
          </w:p>
        </w:tc>
      </w:tr>
      <w:tr w:rsidR="00B552E9" w14:paraId="027F379E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30095855" w14:textId="77777777" w:rsidR="00B552E9" w:rsidRDefault="00B552E9" w:rsidP="00B552E9">
            <w:pPr>
              <w:spacing w:after="0"/>
            </w:pPr>
            <w:r>
              <w:t>Datum narození</w:t>
            </w:r>
          </w:p>
        </w:tc>
        <w:tc>
          <w:tcPr>
            <w:tcW w:w="7978" w:type="dxa"/>
            <w:gridSpan w:val="3"/>
            <w:vAlign w:val="center"/>
          </w:tcPr>
          <w:p w14:paraId="718E7DDB" w14:textId="77777777" w:rsidR="00B552E9" w:rsidRDefault="00B552E9" w:rsidP="00B552E9">
            <w:pPr>
              <w:spacing w:after="0"/>
            </w:pPr>
          </w:p>
        </w:tc>
      </w:tr>
      <w:tr w:rsidR="00B552E9" w14:paraId="3F0C11C9" w14:textId="77777777" w:rsidTr="006D1AAC">
        <w:trPr>
          <w:trHeight w:val="524"/>
        </w:trPr>
        <w:tc>
          <w:tcPr>
            <w:tcW w:w="2381" w:type="dxa"/>
            <w:vAlign w:val="center"/>
          </w:tcPr>
          <w:p w14:paraId="65856204" w14:textId="77777777" w:rsidR="00B552E9" w:rsidRDefault="00B552E9" w:rsidP="00B552E9">
            <w:pPr>
              <w:spacing w:after="0"/>
            </w:pPr>
            <w:r>
              <w:t>Adresa trvalého bydliště</w:t>
            </w:r>
          </w:p>
        </w:tc>
        <w:tc>
          <w:tcPr>
            <w:tcW w:w="7978" w:type="dxa"/>
            <w:gridSpan w:val="3"/>
            <w:vAlign w:val="center"/>
          </w:tcPr>
          <w:p w14:paraId="490E2772" w14:textId="77777777" w:rsidR="00B552E9" w:rsidRDefault="00B552E9" w:rsidP="00B552E9">
            <w:pPr>
              <w:spacing w:after="0"/>
            </w:pPr>
          </w:p>
        </w:tc>
      </w:tr>
      <w:tr w:rsidR="00B552E9" w14:paraId="02E556A1" w14:textId="77777777" w:rsidTr="001969D1">
        <w:trPr>
          <w:trHeight w:val="545"/>
        </w:trPr>
        <w:tc>
          <w:tcPr>
            <w:tcW w:w="2381" w:type="dxa"/>
            <w:vAlign w:val="center"/>
          </w:tcPr>
          <w:p w14:paraId="4D132FE6" w14:textId="77777777" w:rsidR="00B552E9" w:rsidRDefault="00B552E9" w:rsidP="00B552E9">
            <w:pPr>
              <w:spacing w:after="0"/>
            </w:pPr>
            <w:r>
              <w:t>Telefon</w:t>
            </w:r>
          </w:p>
        </w:tc>
        <w:tc>
          <w:tcPr>
            <w:tcW w:w="3090" w:type="dxa"/>
            <w:vAlign w:val="center"/>
          </w:tcPr>
          <w:p w14:paraId="74216943" w14:textId="77777777" w:rsidR="00B552E9" w:rsidRDefault="00B552E9" w:rsidP="00B552E9">
            <w:pPr>
              <w:spacing w:after="0"/>
            </w:pPr>
          </w:p>
        </w:tc>
        <w:tc>
          <w:tcPr>
            <w:tcW w:w="1122" w:type="dxa"/>
            <w:vAlign w:val="center"/>
          </w:tcPr>
          <w:p w14:paraId="40D01FF5" w14:textId="77777777" w:rsidR="00B552E9" w:rsidRDefault="00B552E9" w:rsidP="00B552E9">
            <w:pPr>
              <w:spacing w:after="0"/>
            </w:pPr>
            <w:r>
              <w:t>E-mail</w:t>
            </w:r>
          </w:p>
        </w:tc>
        <w:tc>
          <w:tcPr>
            <w:tcW w:w="3766" w:type="dxa"/>
            <w:vAlign w:val="center"/>
          </w:tcPr>
          <w:p w14:paraId="0B66D425" w14:textId="77777777" w:rsidR="00B552E9" w:rsidRDefault="00B552E9" w:rsidP="00B552E9">
            <w:pPr>
              <w:spacing w:after="0"/>
            </w:pPr>
          </w:p>
        </w:tc>
      </w:tr>
      <w:tr w:rsidR="00B552E9" w14:paraId="10069E86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33390108" w14:textId="77777777" w:rsidR="00B552E9" w:rsidRDefault="00B552E9" w:rsidP="00B552E9">
            <w:pPr>
              <w:spacing w:after="0"/>
            </w:pPr>
            <w:r>
              <w:t>Zaměstnavatel</w:t>
            </w:r>
          </w:p>
        </w:tc>
        <w:tc>
          <w:tcPr>
            <w:tcW w:w="7978" w:type="dxa"/>
            <w:gridSpan w:val="3"/>
            <w:vAlign w:val="center"/>
          </w:tcPr>
          <w:p w14:paraId="2CE95FA2" w14:textId="77777777" w:rsidR="00B552E9" w:rsidRDefault="00B552E9" w:rsidP="00B552E9">
            <w:pPr>
              <w:spacing w:after="0"/>
            </w:pPr>
          </w:p>
        </w:tc>
      </w:tr>
      <w:tr w:rsidR="00B552E9" w14:paraId="29821811" w14:textId="77777777" w:rsidTr="006D1AAC">
        <w:trPr>
          <w:trHeight w:val="524"/>
        </w:trPr>
        <w:tc>
          <w:tcPr>
            <w:tcW w:w="5471" w:type="dxa"/>
            <w:gridSpan w:val="2"/>
            <w:vAlign w:val="center"/>
          </w:tcPr>
          <w:p w14:paraId="68FC37E5" w14:textId="491C33BE" w:rsidR="00B552E9" w:rsidRDefault="00CD3E03" w:rsidP="00481CF9">
            <w:pPr>
              <w:spacing w:after="0"/>
            </w:pPr>
            <w:r>
              <w:t>Pobíráte rodičovský příspěvek? ANO/NE</w:t>
            </w:r>
          </w:p>
        </w:tc>
        <w:tc>
          <w:tcPr>
            <w:tcW w:w="4888" w:type="dxa"/>
            <w:gridSpan w:val="2"/>
            <w:vAlign w:val="center"/>
          </w:tcPr>
          <w:p w14:paraId="2EF93564" w14:textId="77777777" w:rsidR="00B552E9" w:rsidRDefault="00B552E9" w:rsidP="00B552E9">
            <w:pPr>
              <w:spacing w:after="0"/>
            </w:pPr>
          </w:p>
        </w:tc>
      </w:tr>
      <w:tr w:rsidR="00B552E9" w:rsidRPr="00B552E9" w14:paraId="43757353" w14:textId="77777777" w:rsidTr="006D1AAC">
        <w:trPr>
          <w:trHeight w:val="545"/>
        </w:trPr>
        <w:tc>
          <w:tcPr>
            <w:tcW w:w="10359" w:type="dxa"/>
            <w:gridSpan w:val="4"/>
            <w:shd w:val="clear" w:color="auto" w:fill="DBDBDB" w:themeFill="accent3" w:themeFillTint="66"/>
            <w:vAlign w:val="center"/>
          </w:tcPr>
          <w:p w14:paraId="7EE21CBD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otci (nebo jiném zákonném zástupci dítěte) žijící s dítětem ve stejné domácnosti</w:t>
            </w:r>
          </w:p>
        </w:tc>
      </w:tr>
      <w:tr w:rsidR="00B552E9" w14:paraId="511A8895" w14:textId="77777777" w:rsidTr="006D1AAC">
        <w:trPr>
          <w:trHeight w:val="524"/>
        </w:trPr>
        <w:tc>
          <w:tcPr>
            <w:tcW w:w="2381" w:type="dxa"/>
            <w:vAlign w:val="center"/>
          </w:tcPr>
          <w:p w14:paraId="0BD609F4" w14:textId="77777777" w:rsidR="00B552E9" w:rsidRDefault="00B552E9" w:rsidP="009E18C5">
            <w:pPr>
              <w:spacing w:after="0"/>
            </w:pPr>
            <w:r>
              <w:t>Jméno a příjmení</w:t>
            </w:r>
          </w:p>
        </w:tc>
        <w:tc>
          <w:tcPr>
            <w:tcW w:w="7978" w:type="dxa"/>
            <w:gridSpan w:val="3"/>
            <w:vAlign w:val="center"/>
          </w:tcPr>
          <w:p w14:paraId="2D487E1A" w14:textId="77777777" w:rsidR="00B552E9" w:rsidRDefault="00B552E9" w:rsidP="009E18C5">
            <w:pPr>
              <w:spacing w:after="0"/>
            </w:pPr>
          </w:p>
        </w:tc>
      </w:tr>
      <w:tr w:rsidR="00B552E9" w14:paraId="7C1BA6F2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01F68D81" w14:textId="77777777" w:rsidR="00B552E9" w:rsidRDefault="00B552E9" w:rsidP="009E18C5">
            <w:pPr>
              <w:spacing w:after="0"/>
            </w:pPr>
            <w:r>
              <w:t>Datum narození</w:t>
            </w:r>
          </w:p>
        </w:tc>
        <w:tc>
          <w:tcPr>
            <w:tcW w:w="7978" w:type="dxa"/>
            <w:gridSpan w:val="3"/>
            <w:vAlign w:val="center"/>
          </w:tcPr>
          <w:p w14:paraId="6A9F4B61" w14:textId="77777777" w:rsidR="00B552E9" w:rsidRDefault="00B552E9" w:rsidP="009E18C5">
            <w:pPr>
              <w:spacing w:after="0"/>
            </w:pPr>
          </w:p>
        </w:tc>
      </w:tr>
      <w:tr w:rsidR="00B552E9" w14:paraId="74AA1F58" w14:textId="77777777" w:rsidTr="006D1AAC">
        <w:trPr>
          <w:trHeight w:val="524"/>
        </w:trPr>
        <w:tc>
          <w:tcPr>
            <w:tcW w:w="2381" w:type="dxa"/>
            <w:vAlign w:val="center"/>
          </w:tcPr>
          <w:p w14:paraId="4BE09989" w14:textId="77777777" w:rsidR="00B552E9" w:rsidRDefault="00B552E9" w:rsidP="009E18C5">
            <w:pPr>
              <w:spacing w:after="0"/>
            </w:pPr>
            <w:r>
              <w:t>Adresa trvalého bydliště</w:t>
            </w:r>
          </w:p>
        </w:tc>
        <w:tc>
          <w:tcPr>
            <w:tcW w:w="7978" w:type="dxa"/>
            <w:gridSpan w:val="3"/>
            <w:vAlign w:val="center"/>
          </w:tcPr>
          <w:p w14:paraId="026EEDEC" w14:textId="77777777" w:rsidR="00B552E9" w:rsidRDefault="00B552E9" w:rsidP="009E18C5">
            <w:pPr>
              <w:spacing w:after="0"/>
            </w:pPr>
          </w:p>
        </w:tc>
      </w:tr>
      <w:tr w:rsidR="00B552E9" w14:paraId="2F30F9D0" w14:textId="77777777" w:rsidTr="001969D1">
        <w:trPr>
          <w:trHeight w:val="545"/>
        </w:trPr>
        <w:tc>
          <w:tcPr>
            <w:tcW w:w="2381" w:type="dxa"/>
            <w:vAlign w:val="center"/>
          </w:tcPr>
          <w:p w14:paraId="3D815E0B" w14:textId="77777777" w:rsidR="00B552E9" w:rsidRDefault="00B552E9" w:rsidP="009E18C5">
            <w:pPr>
              <w:spacing w:after="0"/>
            </w:pPr>
            <w:r>
              <w:t>Telefon</w:t>
            </w:r>
          </w:p>
        </w:tc>
        <w:tc>
          <w:tcPr>
            <w:tcW w:w="3090" w:type="dxa"/>
            <w:vAlign w:val="center"/>
          </w:tcPr>
          <w:p w14:paraId="2701AC22" w14:textId="77777777" w:rsidR="00B552E9" w:rsidRDefault="00B552E9" w:rsidP="009E18C5">
            <w:pPr>
              <w:spacing w:after="0"/>
            </w:pPr>
          </w:p>
        </w:tc>
        <w:tc>
          <w:tcPr>
            <w:tcW w:w="1122" w:type="dxa"/>
            <w:vAlign w:val="center"/>
          </w:tcPr>
          <w:p w14:paraId="0635498E" w14:textId="77777777" w:rsidR="00B552E9" w:rsidRDefault="00B552E9" w:rsidP="009E18C5">
            <w:pPr>
              <w:spacing w:after="0"/>
            </w:pPr>
            <w:r>
              <w:t>E-mail</w:t>
            </w:r>
          </w:p>
        </w:tc>
        <w:tc>
          <w:tcPr>
            <w:tcW w:w="3766" w:type="dxa"/>
            <w:vAlign w:val="center"/>
          </w:tcPr>
          <w:p w14:paraId="45537EB7" w14:textId="77777777" w:rsidR="00B552E9" w:rsidRDefault="00B552E9" w:rsidP="009E18C5">
            <w:pPr>
              <w:spacing w:after="0"/>
            </w:pPr>
          </w:p>
        </w:tc>
      </w:tr>
      <w:tr w:rsidR="00B552E9" w14:paraId="64B7271E" w14:textId="77777777" w:rsidTr="006D1AAC">
        <w:trPr>
          <w:trHeight w:val="545"/>
        </w:trPr>
        <w:tc>
          <w:tcPr>
            <w:tcW w:w="2381" w:type="dxa"/>
            <w:vAlign w:val="center"/>
          </w:tcPr>
          <w:p w14:paraId="04EC7769" w14:textId="77777777" w:rsidR="00B552E9" w:rsidRDefault="00B552E9" w:rsidP="009E18C5">
            <w:pPr>
              <w:spacing w:after="0"/>
            </w:pPr>
            <w:r>
              <w:t>Zaměstnavatel</w:t>
            </w:r>
          </w:p>
        </w:tc>
        <w:tc>
          <w:tcPr>
            <w:tcW w:w="7978" w:type="dxa"/>
            <w:gridSpan w:val="3"/>
            <w:vAlign w:val="center"/>
          </w:tcPr>
          <w:p w14:paraId="7EAD9842" w14:textId="77777777" w:rsidR="00B552E9" w:rsidRDefault="00B552E9" w:rsidP="009E18C5">
            <w:pPr>
              <w:spacing w:after="0"/>
            </w:pPr>
          </w:p>
        </w:tc>
      </w:tr>
      <w:tr w:rsidR="005C78A1" w14:paraId="0D7ADFFF" w14:textId="77777777" w:rsidTr="006D1AAC">
        <w:trPr>
          <w:trHeight w:val="524"/>
        </w:trPr>
        <w:tc>
          <w:tcPr>
            <w:tcW w:w="2381" w:type="dxa"/>
            <w:shd w:val="clear" w:color="auto" w:fill="DBDBDB" w:themeFill="accent3" w:themeFillTint="66"/>
            <w:vAlign w:val="center"/>
          </w:tcPr>
          <w:p w14:paraId="61648F93" w14:textId="77777777" w:rsidR="005C78A1" w:rsidRPr="005C78A1" w:rsidRDefault="005C78A1" w:rsidP="009E18C5">
            <w:pPr>
              <w:spacing w:after="0"/>
              <w:rPr>
                <w:b/>
              </w:rPr>
            </w:pPr>
            <w:r w:rsidRPr="005C78A1">
              <w:rPr>
                <w:b/>
              </w:rPr>
              <w:lastRenderedPageBreak/>
              <w:t>U rozvedených rodičů</w:t>
            </w:r>
          </w:p>
        </w:tc>
        <w:tc>
          <w:tcPr>
            <w:tcW w:w="7978" w:type="dxa"/>
            <w:gridSpan w:val="3"/>
            <w:shd w:val="clear" w:color="auto" w:fill="DBDBDB" w:themeFill="accent3" w:themeFillTint="66"/>
            <w:vAlign w:val="center"/>
          </w:tcPr>
          <w:p w14:paraId="69E4E6E5" w14:textId="77777777" w:rsidR="005C78A1" w:rsidRDefault="005C78A1" w:rsidP="009E18C5">
            <w:pPr>
              <w:spacing w:after="0"/>
            </w:pPr>
          </w:p>
        </w:tc>
      </w:tr>
      <w:tr w:rsidR="005C78A1" w14:paraId="0EBC0233" w14:textId="77777777" w:rsidTr="006D1AAC">
        <w:trPr>
          <w:trHeight w:val="545"/>
        </w:trPr>
        <w:tc>
          <w:tcPr>
            <w:tcW w:w="2381" w:type="dxa"/>
            <w:shd w:val="clear" w:color="auto" w:fill="FFFFFF" w:themeFill="background1"/>
            <w:vAlign w:val="center"/>
          </w:tcPr>
          <w:p w14:paraId="3DEFF654" w14:textId="77777777" w:rsidR="005C78A1" w:rsidRPr="005C78A1" w:rsidRDefault="005C78A1" w:rsidP="009E18C5">
            <w:pPr>
              <w:spacing w:after="0"/>
              <w:rPr>
                <w:b/>
              </w:rPr>
            </w:pPr>
            <w:r>
              <w:rPr>
                <w:b/>
              </w:rPr>
              <w:t>Dítě je svěřeno do péče</w:t>
            </w:r>
          </w:p>
        </w:tc>
        <w:tc>
          <w:tcPr>
            <w:tcW w:w="7978" w:type="dxa"/>
            <w:gridSpan w:val="3"/>
            <w:shd w:val="clear" w:color="auto" w:fill="FFFFFF" w:themeFill="background1"/>
            <w:vAlign w:val="center"/>
          </w:tcPr>
          <w:p w14:paraId="39C9D34D" w14:textId="77777777" w:rsidR="005C78A1" w:rsidRDefault="005C78A1" w:rsidP="009E18C5">
            <w:pPr>
              <w:spacing w:after="0"/>
            </w:pPr>
          </w:p>
        </w:tc>
      </w:tr>
    </w:tbl>
    <w:p w14:paraId="5DAD0E1B" w14:textId="77777777" w:rsidR="00B552E9" w:rsidRDefault="00B552E9"/>
    <w:p w14:paraId="49A0CDD2" w14:textId="014D78D6" w:rsidR="005C78A1" w:rsidRDefault="00CD3E03" w:rsidP="005C78A1">
      <w:pPr>
        <w:jc w:val="both"/>
        <w:rPr>
          <w:color w:val="EE0000"/>
        </w:rPr>
      </w:pPr>
      <w:r>
        <w:rPr>
          <w:color w:val="EE0000"/>
        </w:rPr>
        <w:t>Upozornění:</w:t>
      </w:r>
    </w:p>
    <w:p w14:paraId="76A567D0" w14:textId="0151018B" w:rsidR="006D1AAC" w:rsidRDefault="00CD3E03" w:rsidP="005C78A1">
      <w:pPr>
        <w:jc w:val="both"/>
        <w:rPr>
          <w:color w:val="FF0000"/>
        </w:rPr>
      </w:pPr>
      <w:r>
        <w:rPr>
          <w:color w:val="EE0000"/>
        </w:rPr>
        <w:t>Dítě nesmí být zapsáno v jiné dětské skupině pobírající příspěvek  MPSV ani v mateřském školce.</w:t>
      </w:r>
    </w:p>
    <w:p w14:paraId="428C9484" w14:textId="77777777" w:rsidR="005C78A1" w:rsidRPr="005C78A1" w:rsidRDefault="005C78A1" w:rsidP="005C78A1">
      <w:pPr>
        <w:jc w:val="both"/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56"/>
        <w:gridCol w:w="4338"/>
      </w:tblGrid>
      <w:tr w:rsidR="005C78A1" w14:paraId="7796513C" w14:textId="77777777" w:rsidTr="006D1AAC">
        <w:trPr>
          <w:trHeight w:val="567"/>
        </w:trPr>
        <w:tc>
          <w:tcPr>
            <w:tcW w:w="6056" w:type="dxa"/>
            <w:vAlign w:val="center"/>
          </w:tcPr>
          <w:p w14:paraId="262A72D5" w14:textId="77777777" w:rsidR="005C78A1" w:rsidRDefault="005C78A1" w:rsidP="009E18C5">
            <w:pPr>
              <w:spacing w:after="0"/>
            </w:pPr>
            <w:r>
              <w:t>Datum vyplnění přihlášky</w:t>
            </w:r>
          </w:p>
        </w:tc>
        <w:tc>
          <w:tcPr>
            <w:tcW w:w="4338" w:type="dxa"/>
            <w:vAlign w:val="center"/>
          </w:tcPr>
          <w:p w14:paraId="458417EA" w14:textId="77777777" w:rsidR="005C78A1" w:rsidRDefault="005C78A1" w:rsidP="009E18C5">
            <w:pPr>
              <w:spacing w:after="0"/>
            </w:pPr>
          </w:p>
        </w:tc>
      </w:tr>
      <w:tr w:rsidR="005C78A1" w14:paraId="45DE7F66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5CB753D8" w14:textId="77777777" w:rsidR="005C78A1" w:rsidRDefault="005C78A1" w:rsidP="009E18C5">
            <w:pPr>
              <w:spacing w:after="0"/>
            </w:pPr>
            <w:r>
              <w:t>Podpis matky 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001878CA" w14:textId="77777777" w:rsidR="005C78A1" w:rsidRDefault="005C78A1" w:rsidP="009E18C5">
            <w:pPr>
              <w:spacing w:after="0"/>
            </w:pPr>
          </w:p>
        </w:tc>
      </w:tr>
      <w:tr w:rsidR="005C78A1" w14:paraId="4B9C191D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03CA57BB" w14:textId="77777777" w:rsidR="005C78A1" w:rsidRDefault="005C78A1" w:rsidP="00B404B7">
            <w:pPr>
              <w:spacing w:after="0"/>
            </w:pPr>
            <w:r>
              <w:t xml:space="preserve">Podpis </w:t>
            </w:r>
            <w:r w:rsidR="00B404B7">
              <w:t>otce</w:t>
            </w:r>
            <w:r>
              <w:t xml:space="preserve"> 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049462B9" w14:textId="77777777" w:rsidR="005C78A1" w:rsidRDefault="005C78A1" w:rsidP="005C78A1">
            <w:pPr>
              <w:spacing w:after="0"/>
            </w:pPr>
          </w:p>
        </w:tc>
      </w:tr>
    </w:tbl>
    <w:p w14:paraId="3E7C596F" w14:textId="77777777" w:rsidR="005C78A1" w:rsidRDefault="005C78A1" w:rsidP="008A58D2">
      <w:pPr>
        <w:rPr>
          <w:color w:val="FF0000"/>
        </w:rPr>
      </w:pPr>
    </w:p>
    <w:p w14:paraId="437FC061" w14:textId="77777777" w:rsidR="005C78A1" w:rsidRPr="005C78A1" w:rsidRDefault="005C78A1" w:rsidP="008A58D2">
      <w:pPr>
        <w:rPr>
          <w:color w:val="FF0000"/>
        </w:rPr>
      </w:pPr>
    </w:p>
    <w:sectPr w:rsidR="005C78A1" w:rsidRPr="005C78A1" w:rsidSect="005C78A1">
      <w:headerReference w:type="default" r:id="rId8"/>
      <w:footerReference w:type="default" r:id="rId9"/>
      <w:type w:val="continuous"/>
      <w:pgSz w:w="11906" w:h="16838"/>
      <w:pgMar w:top="426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529F" w14:textId="77777777" w:rsidR="00E32EFC" w:rsidRDefault="00E32EFC" w:rsidP="00CD0970">
      <w:pPr>
        <w:spacing w:after="0" w:line="240" w:lineRule="auto"/>
      </w:pPr>
      <w:r>
        <w:separator/>
      </w:r>
    </w:p>
  </w:endnote>
  <w:endnote w:type="continuationSeparator" w:id="0">
    <w:p w14:paraId="3985FD54" w14:textId="77777777" w:rsidR="00E32EFC" w:rsidRDefault="00E32EFC" w:rsidP="00CD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C159" w14:textId="77777777" w:rsidR="00CD0970" w:rsidRDefault="00CD0970" w:rsidP="00CD09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2158" w14:textId="77777777" w:rsidR="00E32EFC" w:rsidRDefault="00E32EFC" w:rsidP="00CD0970">
      <w:pPr>
        <w:spacing w:after="0" w:line="240" w:lineRule="auto"/>
      </w:pPr>
      <w:r>
        <w:separator/>
      </w:r>
    </w:p>
  </w:footnote>
  <w:footnote w:type="continuationSeparator" w:id="0">
    <w:p w14:paraId="06598556" w14:textId="77777777" w:rsidR="00E32EFC" w:rsidRDefault="00E32EFC" w:rsidP="00CD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5499" w14:textId="77777777" w:rsidR="00CD0970" w:rsidRDefault="00CD0970" w:rsidP="00CD097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32"/>
    <w:multiLevelType w:val="hybridMultilevel"/>
    <w:tmpl w:val="BAF0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71D14"/>
    <w:multiLevelType w:val="hybridMultilevel"/>
    <w:tmpl w:val="53265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76725">
    <w:abstractNumId w:val="0"/>
  </w:num>
  <w:num w:numId="2" w16cid:durableId="74206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B4"/>
    <w:rsid w:val="00020B93"/>
    <w:rsid w:val="000E4493"/>
    <w:rsid w:val="00125AE0"/>
    <w:rsid w:val="001969D1"/>
    <w:rsid w:val="001A435D"/>
    <w:rsid w:val="001C29DA"/>
    <w:rsid w:val="001E267B"/>
    <w:rsid w:val="002B3022"/>
    <w:rsid w:val="003002B1"/>
    <w:rsid w:val="00363266"/>
    <w:rsid w:val="0038337D"/>
    <w:rsid w:val="003B4E7D"/>
    <w:rsid w:val="00481CF9"/>
    <w:rsid w:val="00511A65"/>
    <w:rsid w:val="005C78A1"/>
    <w:rsid w:val="005F57E9"/>
    <w:rsid w:val="006C18B0"/>
    <w:rsid w:val="006D1AAC"/>
    <w:rsid w:val="008A58D2"/>
    <w:rsid w:val="00954E25"/>
    <w:rsid w:val="009946AD"/>
    <w:rsid w:val="00B404B7"/>
    <w:rsid w:val="00B552E9"/>
    <w:rsid w:val="00C06274"/>
    <w:rsid w:val="00CB0CF8"/>
    <w:rsid w:val="00CD0970"/>
    <w:rsid w:val="00CD3E03"/>
    <w:rsid w:val="00DA70C0"/>
    <w:rsid w:val="00E133EE"/>
    <w:rsid w:val="00E32EFC"/>
    <w:rsid w:val="00EB18F1"/>
    <w:rsid w:val="00FC4A17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C9D955"/>
  <w15:chartTrackingRefBased/>
  <w15:docId w15:val="{F94D5AD1-E966-4756-BD18-0D257D3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E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970"/>
  </w:style>
  <w:style w:type="paragraph" w:styleId="Zpat">
    <w:name w:val="footer"/>
    <w:basedOn w:val="Normln"/>
    <w:link w:val="Zpat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970"/>
  </w:style>
  <w:style w:type="paragraph" w:styleId="Normlnweb">
    <w:name w:val="Normal (Web)"/>
    <w:basedOn w:val="Normln"/>
    <w:uiPriority w:val="99"/>
    <w:semiHidden/>
    <w:unhideWhenUsed/>
    <w:rsid w:val="00FD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D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8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Downloads\DS%20li&#353;ti&#269;ka%20hlavi&#269;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D5C9-CA4C-4A67-BF95-268CB12D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 lištička hlavičkový</Template>
  <TotalTime>33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</dc:creator>
  <cp:keywords/>
  <dc:description/>
  <cp:lastModifiedBy>Dominika Doláková</cp:lastModifiedBy>
  <cp:revision>13</cp:revision>
  <cp:lastPrinted>2025-04-23T09:53:00Z</cp:lastPrinted>
  <dcterms:created xsi:type="dcterms:W3CDTF">2022-04-04T18:37:00Z</dcterms:created>
  <dcterms:modified xsi:type="dcterms:W3CDTF">2026-02-06T13:59:00Z</dcterms:modified>
</cp:coreProperties>
</file>